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347"/>
        <w:gridCol w:w="1940"/>
      </w:tblGrid>
      <w:tr w:rsidR="005230D6" w:rsidRPr="003F21F5" w14:paraId="345A8293" w14:textId="77777777" w:rsidTr="00C76646">
        <w:trPr>
          <w:trHeight w:val="668"/>
        </w:trPr>
        <w:tc>
          <w:tcPr>
            <w:tcW w:w="1846" w:type="dxa"/>
            <w:shd w:val="clear" w:color="auto" w:fill="F2F2F2"/>
            <w:vAlign w:val="center"/>
          </w:tcPr>
          <w:p w14:paraId="26B2589E" w14:textId="77777777" w:rsidR="005230D6" w:rsidRPr="005230D6" w:rsidRDefault="00BC5578" w:rsidP="00BC5578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BC5578">
              <w:rPr>
                <w:rFonts w:ascii="HGPｺﾞｼｯｸM" w:eastAsia="HGPｺﾞｼｯｸM" w:hint="eastAsia"/>
                <w:b/>
                <w:w w:val="83"/>
                <w:kern w:val="0"/>
                <w:sz w:val="28"/>
                <w:szCs w:val="28"/>
                <w:fitText w:val="1400" w:id="1501305600"/>
              </w:rPr>
              <w:t>技能労務職員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22FE6E88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3F21F5">
              <w:rPr>
                <w:rFonts w:ascii="HGPｺﾞｼｯｸM" w:eastAsia="HGPｺﾞｼｯｸM" w:hint="eastAsia"/>
                <w:b/>
                <w:sz w:val="20"/>
              </w:rPr>
              <w:t>受験番号</w:t>
            </w:r>
          </w:p>
          <w:p w14:paraId="15E315AD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F21F5">
              <w:rPr>
                <w:rFonts w:ascii="HGPｺﾞｼｯｸM" w:eastAsia="HGPｺﾞｼｯｸM" w:hint="eastAsia"/>
                <w:sz w:val="16"/>
                <w:szCs w:val="16"/>
              </w:rPr>
              <w:t>※記入しないこと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43C33F27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</w:tbl>
    <w:p w14:paraId="0F501F37" w14:textId="41676B2F" w:rsidR="00EE1732" w:rsidRDefault="0066418F" w:rsidP="003F446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7C3841">
        <w:rPr>
          <w:rFonts w:ascii="ＭＳ 明朝" w:hAnsi="ＭＳ 明朝" w:hint="eastAsia"/>
          <w:b/>
          <w:sz w:val="28"/>
          <w:szCs w:val="28"/>
        </w:rPr>
        <w:t>６</w:t>
      </w:r>
      <w:r w:rsidR="003774CC" w:rsidRPr="003774CC"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EF0A37">
        <w:rPr>
          <w:rFonts w:ascii="ＭＳ 明朝" w:hAnsi="ＭＳ 明朝" w:hint="eastAsia"/>
          <w:b/>
          <w:sz w:val="28"/>
          <w:szCs w:val="28"/>
        </w:rPr>
        <w:t>公益</w:t>
      </w:r>
      <w:r w:rsidR="00504D88" w:rsidRPr="003774CC">
        <w:rPr>
          <w:rFonts w:ascii="ＭＳ 明朝" w:hAnsi="ＭＳ 明朝" w:hint="eastAsia"/>
          <w:b/>
          <w:sz w:val="28"/>
          <w:szCs w:val="28"/>
        </w:rPr>
        <w:t>財団法人ふくおか環境財団職員採用試験</w:t>
      </w:r>
      <w:r w:rsidR="009C4262">
        <w:rPr>
          <w:rFonts w:ascii="ＭＳ 明朝" w:hAnsi="ＭＳ 明朝" w:hint="eastAsia"/>
          <w:b/>
          <w:sz w:val="28"/>
          <w:szCs w:val="28"/>
        </w:rPr>
        <w:t xml:space="preserve">　受験</w:t>
      </w:r>
      <w:r w:rsidR="009C4262" w:rsidRPr="003774CC">
        <w:rPr>
          <w:rFonts w:ascii="ＭＳ 明朝" w:hAnsi="ＭＳ 明朝" w:hint="eastAsia"/>
          <w:b/>
          <w:sz w:val="28"/>
          <w:szCs w:val="28"/>
        </w:rPr>
        <w:t>申込書</w:t>
      </w:r>
    </w:p>
    <w:p w14:paraId="0FCA4458" w14:textId="37B8286A" w:rsidR="00AF038C" w:rsidRPr="00827898" w:rsidRDefault="0025452E" w:rsidP="00AF038C">
      <w:pPr>
        <w:rPr>
          <w:rFonts w:ascii="ＭＳ 明朝" w:hAnsi="ＭＳ 明朝"/>
          <w:b/>
          <w:szCs w:val="28"/>
        </w:rPr>
      </w:pPr>
      <w:permStart w:id="1095523115" w:edGrp="everyone"/>
      <w:r w:rsidRPr="009C1C2F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DA1AD" wp14:editId="2EF341A7">
                <wp:simplePos x="0" y="0"/>
                <wp:positionH relativeFrom="column">
                  <wp:posOffset>5182870</wp:posOffset>
                </wp:positionH>
                <wp:positionV relativeFrom="paragraph">
                  <wp:posOffset>31115</wp:posOffset>
                </wp:positionV>
                <wp:extent cx="1172210" cy="1506855"/>
                <wp:effectExtent l="0" t="0" r="27940" b="17145"/>
                <wp:wrapNone/>
                <wp:docPr id="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221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59E3" w14:textId="71188EFE" w:rsidR="00312949" w:rsidRPr="00682414" w:rsidRDefault="00312949" w:rsidP="00682414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16"/>
                              </w:rPr>
                            </w:pPr>
                            <w:permStart w:id="37230252" w:edGrp="everyone"/>
                            <w:r w:rsidRPr="00682414"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写真を</w:t>
                            </w:r>
                            <w:r w:rsidR="00D66B35"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貼付欄</w:t>
                            </w:r>
                          </w:p>
                          <w:p w14:paraId="4022A576" w14:textId="1A271AB4" w:rsidR="00630C46" w:rsidRDefault="00682414" w:rsidP="00D66B35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・</w:t>
                            </w:r>
                            <w:r w:rsidR="00D66B35">
                              <w:rPr>
                                <w:rFonts w:ascii="ＭＳ 明朝" w:hint="eastAsia"/>
                                <w:sz w:val="16"/>
                              </w:rPr>
                              <w:t>6か月以内に撮影の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正面・脱帽の</w:t>
                            </w:r>
                            <w:r w:rsidR="00312949" w:rsidRPr="00682CFE"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3DA14699" w14:textId="56988A4C" w:rsidR="00D66B35" w:rsidRPr="00D66B35" w:rsidRDefault="00D66B35" w:rsidP="00D66B35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 xml:space="preserve">　（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14:paraId="0C326B2C" w14:textId="77777777" w:rsidR="00682414" w:rsidRPr="00630C46" w:rsidRDefault="00317699" w:rsidP="00D66B35">
                            <w:pPr>
                              <w:spacing w:line="260" w:lineRule="exact"/>
                              <w:ind w:leftChars="-13" w:hangingChars="17" w:hanging="2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30C4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BE9180B" w14:textId="32DA2309" w:rsidR="00D66B35" w:rsidRPr="00682CFE" w:rsidRDefault="00682414" w:rsidP="00D66B35">
                            <w:pPr>
                              <w:spacing w:line="260" w:lineRule="exact"/>
                              <w:ind w:left="160" w:hangingChars="100" w:hanging="160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82CF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デジタル画像の貼り付け可</w:t>
                            </w:r>
                            <w:permEnd w:id="372302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A1AD" id="Rectangle 92" o:spid="_x0000_s1026" style="position:absolute;left:0;text-align:left;margin-left:408.1pt;margin-top:2.45pt;width:92.3pt;height:1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" strokeweight=".5pt">
                <v:stroke dashstyle="1 1"/>
                <o:lock v:ext="edit" aspectratio="t"/>
                <v:textbox>
                  <w:txbxContent>
                    <w:p w14:paraId="1FA559E3" w14:textId="71188EFE" w:rsidR="00312949" w:rsidRPr="00682414" w:rsidRDefault="00312949" w:rsidP="00682414">
                      <w:pPr>
                        <w:jc w:val="center"/>
                        <w:rPr>
                          <w:rFonts w:ascii="ＭＳ 明朝"/>
                          <w:b/>
                          <w:sz w:val="16"/>
                        </w:rPr>
                      </w:pPr>
                      <w:permStart w:id="37230252" w:edGrp="everyone"/>
                      <w:r w:rsidRPr="00682414">
                        <w:rPr>
                          <w:rFonts w:ascii="ＭＳ 明朝" w:hint="eastAsia"/>
                          <w:b/>
                          <w:sz w:val="16"/>
                        </w:rPr>
                        <w:t>写真を</w:t>
                      </w:r>
                      <w:r w:rsidR="00D66B35">
                        <w:rPr>
                          <w:rFonts w:ascii="ＭＳ 明朝" w:hint="eastAsia"/>
                          <w:b/>
                          <w:sz w:val="16"/>
                        </w:rPr>
                        <w:t>貼付欄</w:t>
                      </w:r>
                    </w:p>
                    <w:p w14:paraId="4022A576" w14:textId="1A271AB4" w:rsidR="00630C46" w:rsidRDefault="00682414" w:rsidP="00D66B35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</w:rPr>
                        <w:t>・</w:t>
                      </w:r>
                      <w:r w:rsidR="00D66B35">
                        <w:rPr>
                          <w:rFonts w:ascii="ＭＳ 明朝" w:hint="eastAsia"/>
                          <w:sz w:val="16"/>
                        </w:rPr>
                        <w:t>6か月以内に撮影の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正面・脱帽の</w:t>
                      </w:r>
                      <w:r w:rsidR="00312949" w:rsidRPr="00682CFE"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</w:p>
                    <w:p w14:paraId="3DA14699" w14:textId="56988A4C" w:rsidR="00D66B35" w:rsidRPr="00D66B35" w:rsidRDefault="00D66B35" w:rsidP="00D66B35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 xml:space="preserve">　（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縦4cm×横3cm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）</w:t>
                      </w:r>
                    </w:p>
                    <w:p w14:paraId="0C326B2C" w14:textId="77777777" w:rsidR="00682414" w:rsidRPr="00630C46" w:rsidRDefault="00317699" w:rsidP="00D66B35">
                      <w:pPr>
                        <w:spacing w:line="260" w:lineRule="exact"/>
                        <w:ind w:leftChars="-13" w:hangingChars="17" w:hanging="2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・</w:t>
                      </w:r>
                      <w:r w:rsidR="00630C46">
                        <w:rPr>
                          <w:rFonts w:ascii="ＭＳ 明朝"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0BE9180B" w14:textId="32DA2309" w:rsidR="00D66B35" w:rsidRPr="00682CFE" w:rsidRDefault="00682414" w:rsidP="00D66B35">
                      <w:pPr>
                        <w:spacing w:line="260" w:lineRule="exact"/>
                        <w:ind w:left="160" w:hangingChars="100" w:hanging="160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  <w:szCs w:val="16"/>
                        </w:rPr>
                        <w:t>・</w:t>
                      </w:r>
                      <w:r w:rsidR="00682CFE">
                        <w:rPr>
                          <w:rFonts w:ascii="ＭＳ 明朝" w:hint="eastAsia"/>
                          <w:sz w:val="16"/>
                          <w:szCs w:val="16"/>
                        </w:rPr>
                        <w:t>デジタル画像の貼り付け可</w:t>
                      </w:r>
                      <w:permEnd w:id="37230252"/>
                    </w:p>
                  </w:txbxContent>
                </v:textbox>
              </v:rect>
            </w:pict>
          </mc:Fallback>
        </mc:AlternateContent>
      </w:r>
      <w:permEnd w:id="1095523115"/>
    </w:p>
    <w:p w14:paraId="558CE288" w14:textId="77777777" w:rsidR="0025452E" w:rsidRDefault="0025452E" w:rsidP="00827898">
      <w:pPr>
        <w:jc w:val="left"/>
        <w:rPr>
          <w:rFonts w:ascii="ＭＳ 明朝" w:hAnsi="ＭＳ 明朝"/>
          <w:sz w:val="18"/>
          <w:szCs w:val="18"/>
        </w:rPr>
      </w:pPr>
    </w:p>
    <w:p w14:paraId="6B29586A" w14:textId="27A92143" w:rsidR="006E616F" w:rsidRPr="00603E70" w:rsidRDefault="00603E70" w:rsidP="0025452E">
      <w:pPr>
        <w:ind w:firstLineChars="200" w:firstLine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15A78">
        <w:rPr>
          <w:rFonts w:ascii="ＭＳ 明朝" w:hAnsi="ＭＳ 明朝" w:hint="eastAsia"/>
          <w:sz w:val="18"/>
          <w:szCs w:val="18"/>
        </w:rPr>
        <w:t>※</w:t>
      </w:r>
      <w:r w:rsidR="0025452E">
        <w:rPr>
          <w:rFonts w:ascii="ＭＳ 明朝" w:hAnsi="ＭＳ 明朝" w:hint="eastAsia"/>
          <w:sz w:val="18"/>
          <w:szCs w:val="18"/>
        </w:rPr>
        <w:t>□には</w:t>
      </w:r>
      <w:r w:rsidR="006D4CC6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いずれ</w:t>
      </w:r>
      <w:r w:rsidRPr="00515A78">
        <w:rPr>
          <w:rFonts w:ascii="ＭＳ 明朝" w:hAnsi="ＭＳ 明朝" w:hint="eastAsia"/>
          <w:sz w:val="18"/>
          <w:szCs w:val="18"/>
        </w:rPr>
        <w:t>か</w:t>
      </w:r>
      <w:r w:rsidR="0025452E">
        <w:rPr>
          <w:rFonts w:ascii="ＭＳ 明朝" w:hAnsi="ＭＳ 明朝" w:hint="eastAsia"/>
          <w:sz w:val="18"/>
          <w:szCs w:val="18"/>
        </w:rPr>
        <w:t>チェック</w:t>
      </w:r>
      <w:r>
        <w:rPr>
          <w:rFonts w:ascii="ＭＳ 明朝" w:hAnsi="ＭＳ 明朝" w:hint="eastAsia"/>
          <w:sz w:val="18"/>
          <w:szCs w:val="18"/>
        </w:rPr>
        <w:t>を入れ</w:t>
      </w:r>
      <w:r w:rsidRPr="00515A78">
        <w:rPr>
          <w:rFonts w:ascii="ＭＳ 明朝" w:hAnsi="ＭＳ 明朝" w:hint="eastAsia"/>
          <w:sz w:val="18"/>
          <w:szCs w:val="18"/>
        </w:rPr>
        <w:t>てください。</w:t>
      </w:r>
      <w:r w:rsidR="0025452E">
        <w:rPr>
          <w:rFonts w:ascii="ＭＳ 明朝" w:hAnsi="ＭＳ 明朝" w:hint="eastAsia"/>
          <w:sz w:val="18"/>
          <w:szCs w:val="18"/>
        </w:rPr>
        <w:t>（例：☑）</w:t>
      </w:r>
    </w:p>
    <w:tbl>
      <w:tblPr>
        <w:tblW w:w="101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75"/>
        <w:gridCol w:w="3103"/>
        <w:gridCol w:w="701"/>
        <w:gridCol w:w="577"/>
        <w:gridCol w:w="546"/>
        <w:gridCol w:w="2862"/>
      </w:tblGrid>
      <w:tr w:rsidR="0000289C" w:rsidRPr="00DD78E6" w14:paraId="25281E86" w14:textId="77777777" w:rsidTr="00276590">
        <w:trPr>
          <w:trHeight w:hRule="exact" w:val="28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31C9B4" w14:textId="77777777" w:rsidR="0000289C" w:rsidRPr="00DD78E6" w:rsidRDefault="0000289C" w:rsidP="0026378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permStart w:id="662968001" w:edGrp="everyone" w:colFirst="1" w:colLast="1"/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7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13C726" w14:textId="6FCDBE1B" w:rsidR="0000289C" w:rsidRPr="00276590" w:rsidRDefault="009C236D" w:rsidP="00313BF2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</w:t>
            </w:r>
            <w:r w:rsid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</w:t>
            </w:r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BBE97" w14:textId="77777777" w:rsidR="0000289C" w:rsidRPr="00DD78E6" w:rsidRDefault="0000289C" w:rsidP="00190B25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B9321" w14:textId="77777777" w:rsidR="0000289C" w:rsidRPr="00DD78E6" w:rsidRDefault="0000289C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DD78E6" w14:paraId="04BDDFA1" w14:textId="77777777" w:rsidTr="00276590">
        <w:trPr>
          <w:trHeight w:hRule="exact" w:val="567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7C3BD" w14:textId="77777777" w:rsidR="0026378F" w:rsidRPr="0026378F" w:rsidRDefault="001264E3" w:rsidP="0026378F">
            <w:pPr>
              <w:ind w:firstLineChars="50" w:firstLine="105"/>
              <w:rPr>
                <w:rFonts w:ascii="ＭＳ 明朝" w:hAnsi="ＭＳ 明朝"/>
                <w:position w:val="4"/>
                <w:szCs w:val="21"/>
              </w:rPr>
            </w:pPr>
            <w:permStart w:id="917530228" w:edGrp="everyone" w:colFirst="1" w:colLast="1"/>
            <w:permEnd w:id="662968001"/>
            <w:r w:rsidRPr="00DD78E6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931A0D" w:rsidRPr="00DD78E6">
              <w:rPr>
                <w:rFonts w:ascii="ＭＳ 明朝" w:hAnsi="ＭＳ 明朝" w:hint="eastAsia"/>
                <w:position w:val="4"/>
                <w:szCs w:val="21"/>
              </w:rPr>
              <w:t xml:space="preserve">  </w:t>
            </w:r>
            <w:r w:rsidRPr="00DD78E6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5079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8CE0F6" w14:textId="51742A35" w:rsidR="001264E3" w:rsidRPr="00DD78E6" w:rsidRDefault="009C236D" w:rsidP="00313BF2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 xml:space="preserve">　　　　　　　</w:t>
            </w: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9EF2CA" w14:textId="77777777" w:rsidR="001264E3" w:rsidRPr="00DD78E6" w:rsidRDefault="001264E3" w:rsidP="00931A0D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51CC7" w14:textId="77777777" w:rsidR="001264E3" w:rsidRPr="00DD78E6" w:rsidRDefault="001264E3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permEnd w:id="917530228"/>
      <w:tr w:rsidR="00761E35" w:rsidRPr="00DD78E6" w14:paraId="00569F6D" w14:textId="77777777" w:rsidTr="00276590">
        <w:trPr>
          <w:trHeight w:val="624"/>
        </w:trPr>
        <w:tc>
          <w:tcPr>
            <w:tcW w:w="1101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38D518" w14:textId="28C84A89" w:rsidR="00761E35" w:rsidRPr="00827898" w:rsidRDefault="007C3841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32179065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8130804" w:edGrp="everyone"/>
                <w:r w:rsidR="00326D26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898130804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昭 和</w:t>
            </w:r>
          </w:p>
          <w:p w14:paraId="3653B6A3" w14:textId="311143A4" w:rsidR="00761E35" w:rsidRPr="00DD78E6" w:rsidRDefault="007C3841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-54621679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0740443" w:edGrp="everyone"/>
                <w:r w:rsidR="003A0A18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160740443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平 成</w:t>
            </w:r>
          </w:p>
        </w:tc>
        <w:tc>
          <w:tcPr>
            <w:tcW w:w="6202" w:type="dxa"/>
            <w:gridSpan w:val="5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92588B" w14:textId="40BFB512" w:rsidR="00761E35" w:rsidRPr="00630C46" w:rsidRDefault="009C236D" w:rsidP="00D34299">
            <w:pPr>
              <w:ind w:firstLineChars="100" w:firstLine="210"/>
              <w:rPr>
                <w:rFonts w:ascii="ＭＳ 明朝" w:hAnsi="ＭＳ 明朝"/>
                <w:position w:val="4"/>
                <w:sz w:val="16"/>
                <w:szCs w:val="16"/>
              </w:rPr>
            </w:pPr>
            <w:permStart w:id="350437293" w:edGrp="everyone"/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D34299">
              <w:rPr>
                <w:rFonts w:ascii="ＭＳ 明朝" w:hAnsi="ＭＳ 明朝" w:hint="eastAsia"/>
                <w:position w:val="4"/>
              </w:rPr>
              <w:t xml:space="preserve">　</w:t>
            </w:r>
            <w:permEnd w:id="350437293"/>
            <w:r w:rsidR="00761E35">
              <w:rPr>
                <w:rFonts w:ascii="ＭＳ 明朝" w:hAnsi="ＭＳ 明朝" w:hint="eastAsia"/>
                <w:position w:val="4"/>
              </w:rPr>
              <w:t>年</w:t>
            </w:r>
            <w:permStart w:id="1153249187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1153249187"/>
            <w:r w:rsidR="00761E35">
              <w:rPr>
                <w:rFonts w:ascii="ＭＳ 明朝" w:hAnsi="ＭＳ 明朝" w:hint="eastAsia"/>
                <w:position w:val="4"/>
              </w:rPr>
              <w:t>月</w:t>
            </w:r>
            <w:permStart w:id="891158855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891158855"/>
            <w:r w:rsidR="00761E35" w:rsidRPr="00DD78E6">
              <w:rPr>
                <w:rFonts w:ascii="ＭＳ 明朝" w:hAnsi="ＭＳ 明朝" w:hint="eastAsia"/>
                <w:position w:val="4"/>
              </w:rPr>
              <w:t>日生　(満</w:t>
            </w:r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permStart w:id="2014852689" w:edGrp="everyone"/>
            <w:r w:rsidR="00761E35" w:rsidRPr="00DD78E6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2014852689"/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r w:rsidR="00761E35" w:rsidRPr="00DD78E6">
              <w:rPr>
                <w:rFonts w:ascii="ＭＳ 明朝" w:hAnsi="ＭＳ 明朝" w:hint="eastAsia"/>
                <w:position w:val="4"/>
              </w:rPr>
              <w:t>歳)</w:t>
            </w:r>
            <w:r w:rsidR="00761E35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※</w:t>
            </w:r>
            <w:r w:rsidR="00761E35">
              <w:rPr>
                <w:rFonts w:ascii="ＭＳ 明朝" w:hAnsi="ＭＳ 明朝" w:hint="eastAsia"/>
                <w:position w:val="4"/>
                <w:sz w:val="16"/>
                <w:szCs w:val="16"/>
              </w:rPr>
              <w:t>令和</w:t>
            </w:r>
            <w:r w:rsidR="007C3841">
              <w:rPr>
                <w:rFonts w:ascii="ＭＳ 明朝" w:hAnsi="ＭＳ 明朝" w:hint="eastAsia"/>
                <w:position w:val="4"/>
                <w:sz w:val="16"/>
                <w:szCs w:val="16"/>
              </w:rPr>
              <w:t>７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年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月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31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日現在</w:t>
            </w:r>
          </w:p>
        </w:tc>
        <w:tc>
          <w:tcPr>
            <w:tcW w:w="28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5BA85C" w14:textId="77777777" w:rsidR="00761E35" w:rsidRPr="00761E35" w:rsidRDefault="00761E35" w:rsidP="00190B25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757D19" w:rsidRPr="00DD78E6" w14:paraId="50CA7A3D" w14:textId="77777777" w:rsidTr="009303B2">
        <w:trPr>
          <w:trHeight w:hRule="exact" w:val="314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2ECF73" w14:textId="77777777" w:rsidR="00757D19" w:rsidRPr="00AA2807" w:rsidRDefault="00757D19" w:rsidP="00757D19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943208265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920C2" w14:textId="77777777" w:rsidR="00757D19" w:rsidRPr="00DD78E6" w:rsidRDefault="009C236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943208265"/>
      <w:tr w:rsidR="00757D19" w:rsidRPr="00DD78E6" w14:paraId="22B5791B" w14:textId="77777777" w:rsidTr="009303B2">
        <w:trPr>
          <w:trHeight w:val="664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C058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  <w:p w14:paraId="2808F3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7C3841">
              <w:rPr>
                <w:rFonts w:ascii="ＭＳ 明朝" w:hAnsi="ＭＳ 明朝" w:hint="eastAsia"/>
                <w:spacing w:val="2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（都道府県名から記入</w:t>
            </w:r>
            <w:r w:rsidRPr="007C3841">
              <w:rPr>
                <w:rFonts w:ascii="ＭＳ 明朝" w:hAnsi="ＭＳ 明朝" w:hint="eastAsia"/>
                <w:spacing w:val="-8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6B46BD" w14:textId="77777777" w:rsidR="00757D19" w:rsidRDefault="00AA2807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78750944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787509449"/>
            <w:r w:rsidR="00515A78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484533331" w:edGrp="everyone"/>
            <w:r w:rsidR="009C236D"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484533331"/>
          </w:p>
          <w:p w14:paraId="0085A91D" w14:textId="77777777" w:rsidR="00C603FC" w:rsidRPr="00DD78E6" w:rsidRDefault="00C603FC" w:rsidP="00AC5F18">
            <w:pPr>
              <w:rPr>
                <w:rFonts w:ascii="ＭＳ 明朝" w:hAnsi="ＭＳ 明朝"/>
                <w:position w:val="4"/>
                <w:sz w:val="20"/>
              </w:rPr>
            </w:pPr>
            <w:permStart w:id="50457061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　　　</w:t>
            </w:r>
            <w:permEnd w:id="504570619"/>
          </w:p>
        </w:tc>
      </w:tr>
      <w:tr w:rsidR="009C236D" w:rsidRPr="00DD78E6" w14:paraId="7366DAB4" w14:textId="77777777" w:rsidTr="009303B2">
        <w:trPr>
          <w:trHeight w:hRule="exact" w:val="298"/>
        </w:trPr>
        <w:tc>
          <w:tcPr>
            <w:tcW w:w="2376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F3C3CC" w14:textId="77777777" w:rsidR="009C236D" w:rsidRPr="00AA2807" w:rsidRDefault="009C236D" w:rsidP="009C236D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661763368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36EB" w14:textId="77777777" w:rsidR="009C236D" w:rsidRPr="00DD78E6" w:rsidRDefault="009C236D" w:rsidP="009C236D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661763368"/>
      <w:tr w:rsidR="00C603FC" w:rsidRPr="00DD78E6" w14:paraId="1B4B4513" w14:textId="77777777" w:rsidTr="00276590">
        <w:trPr>
          <w:trHeight w:val="663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E12141" w14:textId="77777777" w:rsidR="00C603FC" w:rsidRPr="00AA2807" w:rsidRDefault="00C603FC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受験票等の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送付</w:t>
            </w: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先</w:t>
            </w:r>
          </w:p>
          <w:p w14:paraId="16C589D1" w14:textId="77777777" w:rsidR="00C603FC" w:rsidRPr="00AA2807" w:rsidRDefault="00C603FC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w w:val="80"/>
                <w:kern w:val="0"/>
                <w:position w:val="4"/>
                <w:sz w:val="18"/>
                <w:szCs w:val="18"/>
                <w:fitText w:val="2160" w:id="724783616"/>
              </w:rPr>
              <w:t>（現住所と同じ場合は記入不要）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44CA2E" w14:textId="77777777" w:rsidR="00C603FC" w:rsidRDefault="00C603FC" w:rsidP="00C603FC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352339228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352339228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81077684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810776845"/>
          </w:p>
          <w:p w14:paraId="710D037A" w14:textId="77777777" w:rsidR="00C603FC" w:rsidRPr="00DD78E6" w:rsidRDefault="00C603FC" w:rsidP="00C603FC">
            <w:pPr>
              <w:rPr>
                <w:rFonts w:ascii="ＭＳ 明朝" w:hAnsi="ＭＳ 明朝"/>
                <w:position w:val="4"/>
                <w:sz w:val="20"/>
              </w:rPr>
            </w:pPr>
            <w:permStart w:id="34322141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　　　</w:t>
            </w:r>
            <w:permEnd w:id="343221417"/>
          </w:p>
        </w:tc>
      </w:tr>
      <w:tr w:rsidR="009C236D" w:rsidRPr="00DD78E6" w14:paraId="279D38D3" w14:textId="77777777" w:rsidTr="00D3429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A5B728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電話番号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76C" w14:textId="77777777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permStart w:id="778651696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 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</w:t>
            </w:r>
            <w:permEnd w:id="778651696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34744318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34744318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850949762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850949762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B056D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携帯番号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BDC3F" w14:textId="467F45D2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Start w:id="76357554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D34299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End w:id="763575547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624502723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624502723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19650373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196503735"/>
          </w:p>
        </w:tc>
      </w:tr>
      <w:tr w:rsidR="00276590" w:rsidRPr="00DD78E6" w14:paraId="5033F638" w14:textId="77777777" w:rsidTr="00D3429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C3912" w14:textId="3E95E733" w:rsidR="00276590" w:rsidRDefault="00276590" w:rsidP="0027659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メールアドレス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021F8" w14:textId="3A84D9C9" w:rsidR="00276590" w:rsidRDefault="00276590" w:rsidP="00276590">
            <w:pPr>
              <w:rPr>
                <w:rFonts w:ascii="ＭＳ 明朝" w:hAnsi="ＭＳ 明朝"/>
                <w:position w:val="4"/>
                <w:sz w:val="20"/>
              </w:rPr>
            </w:pPr>
            <w:permStart w:id="553587439" w:edGrp="everyone"/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  <w:permEnd w:id="553587439"/>
          </w:p>
        </w:tc>
      </w:tr>
    </w:tbl>
    <w:p w14:paraId="5599CB9F" w14:textId="77777777" w:rsidR="00B41526" w:rsidRDefault="00B41526" w:rsidP="005D558F">
      <w:pPr>
        <w:wordWrap w:val="0"/>
        <w:spacing w:line="180" w:lineRule="exact"/>
        <w:rPr>
          <w:rFonts w:ascii="ＭＳ 明朝" w:hAnsi="ＭＳ 明朝"/>
          <w:position w:val="4"/>
        </w:rPr>
      </w:pPr>
    </w:p>
    <w:tbl>
      <w:tblPr>
        <w:tblW w:w="1015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12"/>
        <w:gridCol w:w="993"/>
        <w:gridCol w:w="3818"/>
      </w:tblGrid>
      <w:tr w:rsidR="00256E73" w:rsidRPr="00827898" w14:paraId="1521E72C" w14:textId="77777777" w:rsidTr="00EC5546">
        <w:trPr>
          <w:trHeight w:val="2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tcMar>
              <w:left w:w="85" w:type="dxa"/>
              <w:right w:w="85" w:type="dxa"/>
            </w:tcMar>
            <w:vAlign w:val="center"/>
          </w:tcPr>
          <w:p w14:paraId="08256BDB" w14:textId="77777777" w:rsidR="00256E73" w:rsidRPr="00827898" w:rsidRDefault="00256E73" w:rsidP="00256E7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>学 歴</w:t>
            </w:r>
          </w:p>
          <w:p w14:paraId="1EA762EA" w14:textId="77777777" w:rsidR="00256E73" w:rsidRPr="00827898" w:rsidRDefault="00223AFA" w:rsidP="00256E73">
            <w:pPr>
              <w:jc w:val="center"/>
              <w:rPr>
                <w:rFonts w:ascii="ＭＳ 明朝" w:hAnsi="ＭＳ 明朝"/>
                <w:bCs/>
                <w:w w:val="75"/>
              </w:rPr>
            </w:pP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(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小学校は</w:t>
            </w:r>
            <w:r w:rsidR="009D62F8" w:rsidRPr="00827898">
              <w:rPr>
                <w:rFonts w:ascii="ＭＳ 明朝" w:hAnsi="ＭＳ 明朝" w:hint="eastAsia"/>
                <w:bCs/>
                <w:w w:val="75"/>
                <w:sz w:val="14"/>
              </w:rPr>
              <w:t>記入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不要</w:t>
            </w: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)</w:t>
            </w:r>
          </w:p>
        </w:tc>
        <w:tc>
          <w:tcPr>
            <w:tcW w:w="42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0E2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2C69EB17" w14:textId="77777777" w:rsidR="00EB122E" w:rsidRPr="00827898" w:rsidRDefault="009C236D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permStart w:id="1307595079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D34299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</w:p>
          <w:p w14:paraId="7A6FFA82" w14:textId="4FE1FBCC" w:rsidR="009C236D" w:rsidRPr="00827898" w:rsidRDefault="00EB122E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307595079"/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F338BD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9E8DAE3" w14:textId="1C63F89D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0419046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1577641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1577641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762120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4328683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4328683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permStart w:id="195251906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95251906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84124778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2084124778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1194D995" w14:textId="77777777" w:rsidTr="00EC5546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AE390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DA24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367DCE" w14:textId="46C588DE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6059483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0642792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106427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70020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058033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1058033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F8522CC" w14:textId="4D40D30B" w:rsidR="00256E73" w:rsidRPr="00827898" w:rsidRDefault="00256E73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159934472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9934472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40655602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40655602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 </w:t>
            </w:r>
            <w:r w:rsidR="00D34C1C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7157713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5934032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593403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D34299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008636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2263823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9322638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卒業見込み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70502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928395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83928395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312E7948" w14:textId="77777777" w:rsidTr="00EC5546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BEB1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BF05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2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541E0678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2031242214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3C482475" w14:textId="23281BC2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2031242214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AC56131" w14:textId="424559B4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706216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7682008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7682008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3851853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7187999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7187999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1246251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1246251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844017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918440171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056AC6EC" w14:textId="77777777" w:rsidTr="00EC5546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EF88F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1BFC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4C6B7D" w14:textId="2F96F5D2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350387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904246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8904246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85752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27731585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2773158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2CC46531" w14:textId="6DDF11A1" w:rsidR="00256E73" w:rsidRPr="00827898" w:rsidRDefault="00A11168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67824509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678245096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02687982" w:edGrp="everyone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02687982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793547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055578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05557823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2305368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297095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2970959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2CEA392B" w14:textId="77777777" w:rsidTr="00EC5546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5DEF19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818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3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2B33DDDB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387655215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59B1ED57" w14:textId="64EE405D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387655215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7A12A8C" w14:textId="798F30D8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4636837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50247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6750247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5883816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6106804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3610680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59674171" w:edGrp="everyone"/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59674171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455305" w:edGrp="everyone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91455305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5328B12F" w14:textId="77777777" w:rsidTr="00EC5546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09FE73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C20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4A25F" w14:textId="5AA0CF5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977135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3520958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33520958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6890942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98612660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59861266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B75D993" w14:textId="1BFE7DA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77268620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177268620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4645980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4645980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="00A111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946876290" w:edGrp="everyone"/>
            <w:permEnd w:id="946876290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719029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41505692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7415056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3652998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0304109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0304109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D017F" w:rsidRPr="00827898" w14:paraId="1FF1439B" w14:textId="77777777" w:rsidTr="009340D6">
        <w:trPr>
          <w:trHeight w:val="62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2232E3" w14:textId="77777777" w:rsidR="002D017F" w:rsidRPr="00827898" w:rsidRDefault="002D017F" w:rsidP="00EC554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 xml:space="preserve"> </w:t>
            </w:r>
          </w:p>
          <w:p w14:paraId="4A070E00" w14:textId="77777777" w:rsidR="002D017F" w:rsidRPr="00827898" w:rsidRDefault="002D017F" w:rsidP="00EC5546">
            <w:pPr>
              <w:ind w:left="36" w:right="62"/>
              <w:jc w:val="center"/>
              <w:rPr>
                <w:rFonts w:ascii="ＭＳ 明朝" w:hAnsi="ＭＳ 明朝"/>
                <w:bCs/>
              </w:rPr>
            </w:pPr>
            <w:r w:rsidRPr="00827898">
              <w:rPr>
                <w:rFonts w:ascii="ＭＳ 明朝" w:hAnsi="ＭＳ 明朝" w:hint="eastAsia"/>
                <w:bCs/>
                <w:shd w:val="clear" w:color="auto" w:fill="DEEAF6"/>
              </w:rPr>
              <w:t>職 歴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CE5" w14:textId="77777777" w:rsidR="002D017F" w:rsidRPr="00827898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3706FC0D" w14:textId="59359E93" w:rsidR="002D017F" w:rsidRPr="002D017F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236751380" w:edGrp="everyone"/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41BF2489" w14:textId="7EE5C377" w:rsidR="002D017F" w:rsidRPr="002D017F" w:rsidRDefault="002D017F" w:rsidP="002D017F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236751380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E1827F" w14:textId="3490E072" w:rsidR="002D017F" w:rsidRPr="00EC5546" w:rsidRDefault="007C3841" w:rsidP="002D017F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1676838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7531966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27531966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2F0AB35" w14:textId="77691560" w:rsidR="002D017F" w:rsidRPr="00827898" w:rsidRDefault="007C3841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8957325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3348402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433484024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4457" w14:textId="1E96B005" w:rsidR="002D017F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093539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62497520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56249752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9497373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8774198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58774198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>）</w:t>
            </w:r>
            <w:permStart w:id="756618015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56618015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38335532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38335532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157CA1C" w14:textId="2BBD8681" w:rsidR="002D017F" w:rsidRPr="00827898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9926022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55029390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5502939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在職中 ／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5402779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7008061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97008061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Start w:id="672408251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2D017F" w:rsidRPr="00827898">
              <w:rPr>
                <w:rFonts w:ascii="ＭＳ 明朝" w:hAnsi="ＭＳ 明朝"/>
                <w:sz w:val="18"/>
                <w:szCs w:val="18"/>
              </w:rPr>
              <w:t xml:space="preserve">  </w:t>
            </w:r>
            <w:permEnd w:id="672408251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9976211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　</w:t>
            </w:r>
            <w:permEnd w:id="9976211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退職 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</w:p>
        </w:tc>
      </w:tr>
      <w:tr w:rsidR="002D017F" w:rsidRPr="00827898" w14:paraId="2C80147E" w14:textId="77777777" w:rsidTr="009340D6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5BB43F7" w14:textId="77777777" w:rsidR="002D017F" w:rsidRPr="00827898" w:rsidRDefault="002D017F" w:rsidP="002D017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19D" w14:textId="77777777" w:rsidR="002D017F" w:rsidRPr="00827898" w:rsidRDefault="002D017F" w:rsidP="002D017F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4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1B4FA30B" w14:textId="77777777" w:rsidR="002D017F" w:rsidRPr="00827898" w:rsidRDefault="002D017F" w:rsidP="002D017F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297089811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592EA78C" w14:textId="77777777" w:rsidR="002D017F" w:rsidRPr="00827898" w:rsidRDefault="002D017F" w:rsidP="002D017F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29708981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3A5A0A13" w14:textId="05A8E5BD" w:rsidR="002D017F" w:rsidRPr="00EC5546" w:rsidRDefault="007C3841" w:rsidP="002D017F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942792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389753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713897537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58F8D17" w14:textId="06028640" w:rsidR="002D017F" w:rsidRPr="00827898" w:rsidRDefault="007C3841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7338487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65985670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65985670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CCCAB" w14:textId="50CFDF39" w:rsidR="002D017F" w:rsidRPr="00827898" w:rsidRDefault="002D017F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3298488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4480404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14480404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634225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70416756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7041675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9340D6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93702375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93702375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68415406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684154066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100BB735" w14:textId="1601671E" w:rsidR="002D017F" w:rsidRPr="00827898" w:rsidRDefault="002D017F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276909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7072643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7072643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4867714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56197253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5619725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9340D6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20278288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20278288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530807579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530807579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  <w:tr w:rsidR="009340D6" w:rsidRPr="00827898" w14:paraId="5F8E2A47" w14:textId="77777777" w:rsidTr="009340D6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9EEE01" w14:textId="77777777" w:rsidR="009340D6" w:rsidRPr="00827898" w:rsidRDefault="009340D6" w:rsidP="009340D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A1A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5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E1F3D6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893490930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C544203" w14:textId="0CB17271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89349093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4E9CB5B3" w14:textId="5312279E" w:rsidR="009340D6" w:rsidRPr="00EC5546" w:rsidRDefault="007C3841" w:rsidP="009340D6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8553542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59749292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59749292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2D3A9E7A" w14:textId="1D46C4E1" w:rsidR="009340D6" w:rsidRPr="00827898" w:rsidRDefault="007C3841" w:rsidP="009340D6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3707763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9042444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0424447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9B5D7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641451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803875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9803875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218466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5854262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585426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20752582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207525827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49475091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49475091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01C7A58" w14:textId="72E1C754" w:rsidR="009340D6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7990334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47989175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4798917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7845991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3333336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3333336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5353072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5353072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72459213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24592137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  <w:tr w:rsidR="003A0A18" w:rsidRPr="00827898" w14:paraId="2AAB4641" w14:textId="77777777" w:rsidTr="00672A45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F8DB5B" w14:textId="77777777" w:rsidR="003A0A18" w:rsidRPr="00827898" w:rsidRDefault="003A0A18" w:rsidP="003A0A1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041A0F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6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688FC9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050946437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B60DFCB" w14:textId="0E8023E8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05094643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076EA64C" w14:textId="55659AAB" w:rsidR="003A0A18" w:rsidRPr="00EC5546" w:rsidRDefault="007C3841" w:rsidP="003A0A18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7754062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664809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96648094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D7AA4A9" w14:textId="1AD88ABA" w:rsidR="003A0A18" w:rsidRPr="00827898" w:rsidRDefault="007C3841" w:rsidP="003A0A18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0239629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5219155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25219155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0FCB9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5303511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8659110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8659110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6747735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57521551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57521551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5205025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5205025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7941947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207941947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7DEA9035" w14:textId="16AC37DA" w:rsidR="003A0A18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101076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6127067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2612706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505559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89121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089121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159138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159138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178233060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178233060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</w:tbl>
    <w:p w14:paraId="07B2EEFA" w14:textId="77777777" w:rsidR="00F54B5A" w:rsidRPr="00827898" w:rsidRDefault="00F54B5A" w:rsidP="005D558F">
      <w:pPr>
        <w:spacing w:line="180" w:lineRule="exact"/>
        <w:rPr>
          <w:rFonts w:ascii="ＭＳ 明朝" w:hAnsi="ＭＳ 明朝"/>
        </w:rPr>
      </w:pPr>
    </w:p>
    <w:tbl>
      <w:tblPr>
        <w:tblW w:w="1018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6"/>
        <w:gridCol w:w="3914"/>
        <w:gridCol w:w="4712"/>
      </w:tblGrid>
      <w:tr w:rsidR="009C4262" w14:paraId="18937E3C" w14:textId="77777777" w:rsidTr="00276590">
        <w:trPr>
          <w:trHeight w:val="4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AE4C74" w14:textId="0567418B" w:rsidR="00276590" w:rsidRDefault="009C4262">
            <w:pPr>
              <w:ind w:firstLineChars="100" w:firstLine="210"/>
            </w:pPr>
            <w:r>
              <w:rPr>
                <w:rFonts w:hint="eastAsia"/>
              </w:rPr>
              <w:t>運</w:t>
            </w:r>
            <w:r w:rsidR="0027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14:paraId="277261C1" w14:textId="654A1768" w:rsidR="009C4262" w:rsidRDefault="009C4262">
            <w:pPr>
              <w:ind w:firstLineChars="100" w:firstLine="210"/>
            </w:pPr>
            <w:r>
              <w:rPr>
                <w:rFonts w:hint="eastAsia"/>
              </w:rPr>
              <w:t>免</w:t>
            </w:r>
            <w:r w:rsidR="0027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</w:p>
          <w:p w14:paraId="6A1CFA1C" w14:textId="6670ED89" w:rsidR="009C4262" w:rsidRDefault="009C4262">
            <w:pPr>
              <w:ind w:firstLineChars="100" w:firstLine="210"/>
            </w:pPr>
            <w:r>
              <w:rPr>
                <w:rFonts w:hint="eastAsia"/>
              </w:rPr>
              <w:t>資</w:t>
            </w:r>
            <w:r w:rsidR="0027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permStart w:id="990128295" w:edGrp="everyone"/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3EB92" w14:textId="614BB3BB" w:rsidR="009C4262" w:rsidRPr="00827898" w:rsidRDefault="007C3841" w:rsidP="00630C46">
            <w:pPr>
              <w:ind w:leftChars="-6" w:left="-1" w:right="-47" w:hangingChars="6" w:hanging="12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213724665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7898" w:rsidRPr="00827898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permEnd w:id="990128295"/>
          </w:p>
        </w:tc>
        <w:tc>
          <w:tcPr>
            <w:tcW w:w="391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14:paraId="3561335B" w14:textId="77777777" w:rsidR="009C4262" w:rsidRPr="00827898" w:rsidRDefault="009C4262" w:rsidP="00630C46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普通自動車運転免許取得（H19.6.1以前）</w:t>
            </w:r>
          </w:p>
        </w:tc>
        <w:tc>
          <w:tcPr>
            <w:tcW w:w="4712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BF283" w14:textId="77777777" w:rsidR="009C4262" w:rsidRPr="00827898" w:rsidRDefault="009C4262" w:rsidP="00256E73">
            <w:pPr>
              <w:ind w:right="500"/>
              <w:jc w:val="right"/>
              <w:rPr>
                <w:rFonts w:ascii="ＭＳ 明朝" w:hAnsi="ＭＳ 明朝"/>
                <w:szCs w:val="21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  　平成　　</w:t>
            </w:r>
            <w:permStart w:id="130078253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300782534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43166293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431662931"/>
            <w:r w:rsidRPr="00827898">
              <w:rPr>
                <w:rFonts w:ascii="ＭＳ 明朝" w:hAnsi="ＭＳ 明朝" w:hint="eastAsia"/>
                <w:sz w:val="18"/>
                <w:szCs w:val="18"/>
              </w:rPr>
              <w:t>月取得済み</w:t>
            </w:r>
          </w:p>
        </w:tc>
      </w:tr>
      <w:tr w:rsidR="009C4262" w14:paraId="4118A864" w14:textId="77777777" w:rsidTr="00276590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5E73F9" w14:textId="77777777" w:rsidR="009C4262" w:rsidRDefault="009C4262">
            <w:pPr>
              <w:widowControl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940FCA" w14:textId="71263BAC" w:rsidR="009C4262" w:rsidRPr="00827898" w:rsidRDefault="007C3841" w:rsidP="00630C46">
            <w:pPr>
              <w:ind w:leftChars="-6" w:left="-1" w:right="-61" w:hangingChars="6" w:hanging="12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98902225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58377470" w:edGrp="everyone"/>
                <w:r w:rsidR="00326D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  <w:permEnd w:id="1458377470"/>
              </w:sdtContent>
            </w:sdt>
          </w:p>
        </w:tc>
        <w:tc>
          <w:tcPr>
            <w:tcW w:w="39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14:paraId="5A2EADCB" w14:textId="77777777" w:rsidR="009C4262" w:rsidRPr="00827898" w:rsidRDefault="009C4262" w:rsidP="00630C46">
            <w:pPr>
              <w:ind w:right="261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中型自動車運転免許取得（H19.6.2以降）</w:t>
            </w:r>
          </w:p>
        </w:tc>
        <w:tc>
          <w:tcPr>
            <w:tcW w:w="471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E36C9" w14:textId="6C3BE4A6" w:rsidR="009C4262" w:rsidRPr="00827898" w:rsidRDefault="009C4262" w:rsidP="00F338BD">
            <w:pPr>
              <w:ind w:right="261"/>
              <w:rPr>
                <w:rFonts w:ascii="ＭＳ 明朝" w:hAnsi="ＭＳ 明朝"/>
                <w:szCs w:val="21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399048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34106568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34106568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6D4CC6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9276527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09940971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09940971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令和）　</w:t>
            </w:r>
            <w:permStart w:id="197920068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979200681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059591233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059591233"/>
            <w:r w:rsidRPr="00827898"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</w:tr>
      <w:tr w:rsidR="009C4262" w14:paraId="331307BF" w14:textId="77777777" w:rsidTr="00276590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00E954" w14:textId="77777777" w:rsidR="009C4262" w:rsidRDefault="009C4262">
            <w:pPr>
              <w:widowControl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043606" w14:textId="2BE4725C" w:rsidR="009C4262" w:rsidRPr="00827898" w:rsidRDefault="007C3841" w:rsidP="00630C46">
            <w:pPr>
              <w:ind w:leftChars="-6" w:left="-1" w:right="-61" w:hangingChars="6" w:hanging="12"/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51079142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36950787" w:edGrp="everyone"/>
                <w:r w:rsidR="003A0A1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  <w:permEnd w:id="336950787"/>
              </w:sdtContent>
            </w:sdt>
            <w:r w:rsidR="00F338BD" w:rsidRPr="00827898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9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2" w:space="0" w:color="auto"/>
            </w:tcBorders>
            <w:tcMar>
              <w:right w:w="28" w:type="dxa"/>
            </w:tcMar>
            <w:vAlign w:val="center"/>
          </w:tcPr>
          <w:p w14:paraId="7C995D57" w14:textId="77777777" w:rsidR="009C4262" w:rsidRPr="00827898" w:rsidRDefault="009C4262" w:rsidP="00630C46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普通自動車運転免許取得</w:t>
            </w:r>
          </w:p>
          <w:p w14:paraId="229ED8A8" w14:textId="77777777" w:rsidR="009C4262" w:rsidRPr="00827898" w:rsidRDefault="00540DA1" w:rsidP="00630C46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C4262" w:rsidRPr="00827898">
              <w:rPr>
                <w:rFonts w:ascii="ＭＳ 明朝" w:hAnsi="ＭＳ 明朝" w:hint="eastAsia"/>
                <w:sz w:val="18"/>
                <w:szCs w:val="18"/>
              </w:rPr>
              <w:t>H19.6.2以降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>取得し</w:t>
            </w:r>
            <w:r w:rsidR="009C4262" w:rsidRPr="00827898">
              <w:rPr>
                <w:rFonts w:ascii="ＭＳ 明朝" w:hAnsi="ＭＳ 明朝" w:hint="eastAsia"/>
                <w:sz w:val="18"/>
                <w:szCs w:val="18"/>
              </w:rPr>
              <w:t>免許保有通算2年以上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712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A56DC" w14:textId="7EB4810F" w:rsidR="009C4262" w:rsidRPr="00827898" w:rsidRDefault="009C4262" w:rsidP="00F338BD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282530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51447695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51447695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866250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15845112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1584511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r w:rsidR="003A0A1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D1704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Start w:id="1219496268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219496268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95447095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95447095"/>
            <w:r w:rsidRPr="00827898">
              <w:rPr>
                <w:rFonts w:ascii="ＭＳ 明朝" w:hAnsi="ＭＳ 明朝" w:hint="eastAsia"/>
                <w:sz w:val="18"/>
                <w:szCs w:val="18"/>
              </w:rPr>
              <w:t>月取得済み</w:t>
            </w:r>
          </w:p>
        </w:tc>
      </w:tr>
    </w:tbl>
    <w:p w14:paraId="58F3D284" w14:textId="3C8BAA67" w:rsidR="00F338BD" w:rsidRDefault="00630C46" w:rsidP="006556D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673F57C" w14:textId="466CCCF7" w:rsidR="00930F1A" w:rsidRDefault="00F338BD" w:rsidP="00930F1A">
      <w:pPr>
        <w:ind w:left="420" w:hangingChars="200" w:hanging="42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</w:rPr>
        <w:t xml:space="preserve">　　</w:t>
      </w:r>
      <w:r w:rsidRPr="00930F1A">
        <w:rPr>
          <w:rFonts w:ascii="ＭＳ 明朝" w:hAnsi="ＭＳ 明朝" w:hint="eastAsia"/>
          <w:sz w:val="20"/>
          <w:szCs w:val="18"/>
        </w:rPr>
        <w:t>私は、</w:t>
      </w:r>
      <w:r w:rsidR="00930F1A" w:rsidRPr="00930F1A">
        <w:rPr>
          <w:rFonts w:ascii="ＭＳ 明朝" w:hAnsi="ＭＳ 明朝" w:hint="eastAsia"/>
          <w:sz w:val="20"/>
          <w:szCs w:val="18"/>
        </w:rPr>
        <w:t>令和</w:t>
      </w:r>
      <w:r w:rsidR="007C3841">
        <w:rPr>
          <w:rFonts w:ascii="ＭＳ 明朝" w:hAnsi="ＭＳ 明朝" w:hint="eastAsia"/>
          <w:sz w:val="20"/>
          <w:szCs w:val="18"/>
        </w:rPr>
        <w:t>６</w:t>
      </w:r>
      <w:r w:rsidR="00930F1A" w:rsidRPr="00930F1A">
        <w:rPr>
          <w:rFonts w:ascii="ＭＳ 明朝" w:hAnsi="ＭＳ 明朝" w:hint="eastAsia"/>
          <w:sz w:val="20"/>
          <w:szCs w:val="18"/>
        </w:rPr>
        <w:t>年度</w:t>
      </w:r>
      <w:r w:rsidRPr="00930F1A">
        <w:rPr>
          <w:rFonts w:ascii="ＭＳ 明朝" w:hAnsi="ＭＳ 明朝" w:hint="eastAsia"/>
          <w:sz w:val="20"/>
          <w:szCs w:val="18"/>
        </w:rPr>
        <w:t>公益財団法人ふくおか環境財団職員</w:t>
      </w:r>
      <w:r w:rsidR="00930F1A" w:rsidRPr="00930F1A">
        <w:rPr>
          <w:rFonts w:ascii="ＭＳ 明朝" w:hAnsi="ＭＳ 明朝" w:hint="eastAsia"/>
          <w:sz w:val="20"/>
          <w:szCs w:val="18"/>
        </w:rPr>
        <w:t>募集案内（技能労務職員）の内容を確認のうえ、</w:t>
      </w:r>
    </w:p>
    <w:p w14:paraId="7C1CEB59" w14:textId="5DCC01F5" w:rsidR="003F4460" w:rsidRPr="00930F1A" w:rsidRDefault="00930F1A" w:rsidP="00326D26">
      <w:pPr>
        <w:ind w:leftChars="200" w:left="420"/>
        <w:jc w:val="left"/>
        <w:rPr>
          <w:rFonts w:ascii="ＭＳ 明朝" w:hAnsi="ＭＳ 明朝"/>
        </w:rPr>
      </w:pPr>
      <w:r w:rsidRPr="00930F1A">
        <w:rPr>
          <w:rFonts w:ascii="ＭＳ 明朝" w:hAnsi="ＭＳ 明朝" w:hint="eastAsia"/>
          <w:sz w:val="20"/>
          <w:szCs w:val="18"/>
        </w:rPr>
        <w:t>本</w:t>
      </w:r>
      <w:r w:rsidR="00F338BD" w:rsidRPr="00930F1A">
        <w:rPr>
          <w:rFonts w:ascii="ＭＳ 明朝" w:hAnsi="ＭＳ 明朝" w:hint="eastAsia"/>
          <w:sz w:val="20"/>
          <w:szCs w:val="18"/>
        </w:rPr>
        <w:t>採用試験の受験申込みをします。</w:t>
      </w:r>
      <w:r w:rsidRPr="00930F1A">
        <w:rPr>
          <w:rFonts w:ascii="ＭＳ 明朝" w:hAnsi="ＭＳ 明朝" w:hint="eastAsia"/>
          <w:sz w:val="20"/>
          <w:szCs w:val="18"/>
        </w:rPr>
        <w:t>なお、この申込書の記載事項は事実に相違ありません。</w:t>
      </w:r>
    </w:p>
    <w:tbl>
      <w:tblPr>
        <w:tblW w:w="7314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180"/>
      </w:tblGrid>
      <w:tr w:rsidR="0025452E" w14:paraId="1CF2F006" w14:textId="77777777" w:rsidTr="00D34299">
        <w:trPr>
          <w:trHeight w:hRule="exact" w:val="794"/>
        </w:trPr>
        <w:tc>
          <w:tcPr>
            <w:tcW w:w="1134" w:type="dxa"/>
            <w:shd w:val="clear" w:color="auto" w:fill="DEEAF6"/>
            <w:vAlign w:val="center"/>
            <w:hideMark/>
          </w:tcPr>
          <w:p w14:paraId="16EB4947" w14:textId="6DC4C2D0" w:rsidR="0025452E" w:rsidRDefault="00F338BD" w:rsidP="008B2903">
            <w:pPr>
              <w:ind w:firstLineChars="100" w:firstLine="210"/>
            </w:pP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80" w:type="dxa"/>
            <w:tcMar>
              <w:right w:w="0" w:type="dxa"/>
            </w:tcMar>
          </w:tcPr>
          <w:p w14:paraId="17FC02A0" w14:textId="77777777" w:rsidR="0025452E" w:rsidRDefault="00F338BD" w:rsidP="00F338BD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4BB57703" w14:textId="77777777" w:rsidR="00F338BD" w:rsidRDefault="00F338BD" w:rsidP="00F338BD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</w:p>
          <w:p w14:paraId="15594684" w14:textId="41E9531A" w:rsidR="00F338BD" w:rsidRPr="006D4CC6" w:rsidRDefault="00F338BD" w:rsidP="00F338BD">
            <w:pPr>
              <w:ind w:right="50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氏名（自筆</w:t>
            </w:r>
            <w:r w:rsidR="006D4CC6"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="006D4CC6" w:rsidRPr="006D4C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</w:tbl>
    <w:p w14:paraId="0B3B6251" w14:textId="77777777" w:rsidR="0025452E" w:rsidRPr="0025452E" w:rsidRDefault="0025452E" w:rsidP="00930F1A">
      <w:pPr>
        <w:jc w:val="left"/>
        <w:rPr>
          <w:rFonts w:ascii="ＭＳ 明朝" w:hAnsi="ＭＳ 明朝"/>
          <w:sz w:val="18"/>
          <w:szCs w:val="18"/>
        </w:rPr>
      </w:pPr>
    </w:p>
    <w:sectPr w:rsidR="0025452E" w:rsidRPr="0025452E" w:rsidSect="00326D26">
      <w:pgSz w:w="11906" w:h="16838" w:code="9"/>
      <w:pgMar w:top="680" w:right="851" w:bottom="295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C79D" w14:textId="77777777" w:rsidR="00375741" w:rsidRDefault="00375741" w:rsidP="00F80D9B">
      <w:r>
        <w:separator/>
      </w:r>
    </w:p>
  </w:endnote>
  <w:endnote w:type="continuationSeparator" w:id="0">
    <w:p w14:paraId="7F48C662" w14:textId="77777777" w:rsidR="00375741" w:rsidRDefault="00375741" w:rsidP="00F8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05CDC" w14:textId="77777777" w:rsidR="00375741" w:rsidRDefault="00375741" w:rsidP="00F80D9B">
      <w:r>
        <w:separator/>
      </w:r>
    </w:p>
  </w:footnote>
  <w:footnote w:type="continuationSeparator" w:id="0">
    <w:p w14:paraId="78F07D44" w14:textId="77777777" w:rsidR="00375741" w:rsidRDefault="00375741" w:rsidP="00F8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222832309">
    <w:abstractNumId w:val="1"/>
  </w:num>
  <w:num w:numId="2" w16cid:durableId="1472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b1E+tq4aIWI/rzZovYQP75Jbp99xkvlZailXrUJ87r3cwLgpp2RjYfSg7Mv9LxUoQHr9j6K/L3Ho9HnODO4eQ==" w:salt="oQaBgJay1ggNbYs1UmnoMw=="/>
  <w:defaultTabStop w:val="851"/>
  <w:drawingGridHorizontalSpacing w:val="142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B"/>
    <w:rsid w:val="0000289C"/>
    <w:rsid w:val="0001425E"/>
    <w:rsid w:val="00023F81"/>
    <w:rsid w:val="00064510"/>
    <w:rsid w:val="0007724E"/>
    <w:rsid w:val="00083EB2"/>
    <w:rsid w:val="00090731"/>
    <w:rsid w:val="00090D68"/>
    <w:rsid w:val="000A56B9"/>
    <w:rsid w:val="000B2E1E"/>
    <w:rsid w:val="000B6532"/>
    <w:rsid w:val="000C18E4"/>
    <w:rsid w:val="000C3C99"/>
    <w:rsid w:val="000E3317"/>
    <w:rsid w:val="000F0317"/>
    <w:rsid w:val="00105F08"/>
    <w:rsid w:val="001139C9"/>
    <w:rsid w:val="00121AAF"/>
    <w:rsid w:val="001264E3"/>
    <w:rsid w:val="001271C1"/>
    <w:rsid w:val="0016618B"/>
    <w:rsid w:val="00186AED"/>
    <w:rsid w:val="00190B25"/>
    <w:rsid w:val="001A20BF"/>
    <w:rsid w:val="001A779D"/>
    <w:rsid w:val="001E7ECD"/>
    <w:rsid w:val="001F1BA6"/>
    <w:rsid w:val="001F6A45"/>
    <w:rsid w:val="002060FF"/>
    <w:rsid w:val="00223AFA"/>
    <w:rsid w:val="00227B37"/>
    <w:rsid w:val="0024425E"/>
    <w:rsid w:val="002525A3"/>
    <w:rsid w:val="0025452E"/>
    <w:rsid w:val="00256E73"/>
    <w:rsid w:val="0026378F"/>
    <w:rsid w:val="00264660"/>
    <w:rsid w:val="00270481"/>
    <w:rsid w:val="00272EBB"/>
    <w:rsid w:val="00276590"/>
    <w:rsid w:val="00277A2F"/>
    <w:rsid w:val="00280A4F"/>
    <w:rsid w:val="002869B1"/>
    <w:rsid w:val="002A648B"/>
    <w:rsid w:val="002C3397"/>
    <w:rsid w:val="002C7FBE"/>
    <w:rsid w:val="002D017F"/>
    <w:rsid w:val="002D1BAB"/>
    <w:rsid w:val="002D2FB8"/>
    <w:rsid w:val="002F5AB8"/>
    <w:rsid w:val="0030111B"/>
    <w:rsid w:val="00307203"/>
    <w:rsid w:val="003106C3"/>
    <w:rsid w:val="00312949"/>
    <w:rsid w:val="00313BF2"/>
    <w:rsid w:val="00315C79"/>
    <w:rsid w:val="00317699"/>
    <w:rsid w:val="00326D26"/>
    <w:rsid w:val="00327069"/>
    <w:rsid w:val="00335429"/>
    <w:rsid w:val="00375741"/>
    <w:rsid w:val="003774CC"/>
    <w:rsid w:val="003924FA"/>
    <w:rsid w:val="003A0A18"/>
    <w:rsid w:val="003B01CF"/>
    <w:rsid w:val="003E68C1"/>
    <w:rsid w:val="003F21F5"/>
    <w:rsid w:val="003F4460"/>
    <w:rsid w:val="00401CA4"/>
    <w:rsid w:val="00406C85"/>
    <w:rsid w:val="00415777"/>
    <w:rsid w:val="00421541"/>
    <w:rsid w:val="00422A78"/>
    <w:rsid w:val="00423C2E"/>
    <w:rsid w:val="00424A2B"/>
    <w:rsid w:val="00455879"/>
    <w:rsid w:val="004618A7"/>
    <w:rsid w:val="00476C37"/>
    <w:rsid w:val="0049143F"/>
    <w:rsid w:val="004A5F5B"/>
    <w:rsid w:val="004B39BB"/>
    <w:rsid w:val="004B780F"/>
    <w:rsid w:val="004C4737"/>
    <w:rsid w:val="004D42FB"/>
    <w:rsid w:val="00504D88"/>
    <w:rsid w:val="00515A78"/>
    <w:rsid w:val="005230D6"/>
    <w:rsid w:val="00540DA1"/>
    <w:rsid w:val="00547234"/>
    <w:rsid w:val="00575946"/>
    <w:rsid w:val="00576A6E"/>
    <w:rsid w:val="00586D4A"/>
    <w:rsid w:val="005B6B8A"/>
    <w:rsid w:val="005D558F"/>
    <w:rsid w:val="005D5D8A"/>
    <w:rsid w:val="005E0F37"/>
    <w:rsid w:val="005E275B"/>
    <w:rsid w:val="00603DB6"/>
    <w:rsid w:val="00603E70"/>
    <w:rsid w:val="00606A86"/>
    <w:rsid w:val="0062374E"/>
    <w:rsid w:val="00630C46"/>
    <w:rsid w:val="006337D0"/>
    <w:rsid w:val="006556DC"/>
    <w:rsid w:val="0066418F"/>
    <w:rsid w:val="006706BA"/>
    <w:rsid w:val="00672A45"/>
    <w:rsid w:val="00682414"/>
    <w:rsid w:val="00682CFE"/>
    <w:rsid w:val="006964F6"/>
    <w:rsid w:val="006970E8"/>
    <w:rsid w:val="006A6D8C"/>
    <w:rsid w:val="006B0838"/>
    <w:rsid w:val="006B22AD"/>
    <w:rsid w:val="006C3CEB"/>
    <w:rsid w:val="006C6CB4"/>
    <w:rsid w:val="006D16EF"/>
    <w:rsid w:val="006D4CC6"/>
    <w:rsid w:val="006D710D"/>
    <w:rsid w:val="006E00D0"/>
    <w:rsid w:val="006E616F"/>
    <w:rsid w:val="0070069A"/>
    <w:rsid w:val="00725317"/>
    <w:rsid w:val="00727423"/>
    <w:rsid w:val="00731E75"/>
    <w:rsid w:val="007364B9"/>
    <w:rsid w:val="007416BB"/>
    <w:rsid w:val="00757D19"/>
    <w:rsid w:val="00761E35"/>
    <w:rsid w:val="00775B56"/>
    <w:rsid w:val="00777C4E"/>
    <w:rsid w:val="00784F77"/>
    <w:rsid w:val="00797A4D"/>
    <w:rsid w:val="007C1D02"/>
    <w:rsid w:val="007C2BB3"/>
    <w:rsid w:val="007C3841"/>
    <w:rsid w:val="007C3DAD"/>
    <w:rsid w:val="007D42CC"/>
    <w:rsid w:val="007F5F1D"/>
    <w:rsid w:val="007F7A23"/>
    <w:rsid w:val="00812517"/>
    <w:rsid w:val="0081709E"/>
    <w:rsid w:val="00820DCF"/>
    <w:rsid w:val="00827898"/>
    <w:rsid w:val="00832EE9"/>
    <w:rsid w:val="0083339F"/>
    <w:rsid w:val="00842C15"/>
    <w:rsid w:val="00846AE8"/>
    <w:rsid w:val="00891FA3"/>
    <w:rsid w:val="008B00AD"/>
    <w:rsid w:val="008C12EA"/>
    <w:rsid w:val="008C2E17"/>
    <w:rsid w:val="008C5D77"/>
    <w:rsid w:val="008F6CC7"/>
    <w:rsid w:val="009112C8"/>
    <w:rsid w:val="0091396A"/>
    <w:rsid w:val="00915BAA"/>
    <w:rsid w:val="00920556"/>
    <w:rsid w:val="00923344"/>
    <w:rsid w:val="00926D59"/>
    <w:rsid w:val="009303B2"/>
    <w:rsid w:val="00930F1A"/>
    <w:rsid w:val="0093158F"/>
    <w:rsid w:val="00931A0D"/>
    <w:rsid w:val="00932169"/>
    <w:rsid w:val="009340D6"/>
    <w:rsid w:val="00953565"/>
    <w:rsid w:val="009923DA"/>
    <w:rsid w:val="009B03BE"/>
    <w:rsid w:val="009C1C2F"/>
    <w:rsid w:val="009C236D"/>
    <w:rsid w:val="009C4262"/>
    <w:rsid w:val="009C4466"/>
    <w:rsid w:val="009D62F8"/>
    <w:rsid w:val="009D7AB8"/>
    <w:rsid w:val="009F021E"/>
    <w:rsid w:val="009F2B2A"/>
    <w:rsid w:val="00A05584"/>
    <w:rsid w:val="00A10C69"/>
    <w:rsid w:val="00A11168"/>
    <w:rsid w:val="00A13F6C"/>
    <w:rsid w:val="00A2118B"/>
    <w:rsid w:val="00A3128D"/>
    <w:rsid w:val="00A4705B"/>
    <w:rsid w:val="00A536DA"/>
    <w:rsid w:val="00A561A3"/>
    <w:rsid w:val="00AA2807"/>
    <w:rsid w:val="00AB595F"/>
    <w:rsid w:val="00AC5F18"/>
    <w:rsid w:val="00AD54BE"/>
    <w:rsid w:val="00AE68F4"/>
    <w:rsid w:val="00AF038C"/>
    <w:rsid w:val="00AF0971"/>
    <w:rsid w:val="00B17D79"/>
    <w:rsid w:val="00B27CB3"/>
    <w:rsid w:val="00B345EF"/>
    <w:rsid w:val="00B40529"/>
    <w:rsid w:val="00B41526"/>
    <w:rsid w:val="00B502C7"/>
    <w:rsid w:val="00B65F7B"/>
    <w:rsid w:val="00B8089F"/>
    <w:rsid w:val="00B8581C"/>
    <w:rsid w:val="00B92FC1"/>
    <w:rsid w:val="00B942F7"/>
    <w:rsid w:val="00BA7879"/>
    <w:rsid w:val="00BB6377"/>
    <w:rsid w:val="00BC5578"/>
    <w:rsid w:val="00BE112F"/>
    <w:rsid w:val="00BE6B45"/>
    <w:rsid w:val="00BF13FB"/>
    <w:rsid w:val="00BF3205"/>
    <w:rsid w:val="00BF7674"/>
    <w:rsid w:val="00BF7796"/>
    <w:rsid w:val="00C02B9E"/>
    <w:rsid w:val="00C21A08"/>
    <w:rsid w:val="00C36CC4"/>
    <w:rsid w:val="00C603FC"/>
    <w:rsid w:val="00C6358D"/>
    <w:rsid w:val="00C675AA"/>
    <w:rsid w:val="00C76646"/>
    <w:rsid w:val="00C96365"/>
    <w:rsid w:val="00CA0398"/>
    <w:rsid w:val="00CC1528"/>
    <w:rsid w:val="00D063BA"/>
    <w:rsid w:val="00D13FE9"/>
    <w:rsid w:val="00D34299"/>
    <w:rsid w:val="00D34C1C"/>
    <w:rsid w:val="00D515AA"/>
    <w:rsid w:val="00D638EE"/>
    <w:rsid w:val="00D66B35"/>
    <w:rsid w:val="00D67989"/>
    <w:rsid w:val="00D70A99"/>
    <w:rsid w:val="00D96610"/>
    <w:rsid w:val="00D97E88"/>
    <w:rsid w:val="00DB5819"/>
    <w:rsid w:val="00DD23A2"/>
    <w:rsid w:val="00DD78E6"/>
    <w:rsid w:val="00DE135A"/>
    <w:rsid w:val="00DF63FD"/>
    <w:rsid w:val="00E03FC1"/>
    <w:rsid w:val="00E0410F"/>
    <w:rsid w:val="00E124D3"/>
    <w:rsid w:val="00E21F1C"/>
    <w:rsid w:val="00E44E99"/>
    <w:rsid w:val="00E83993"/>
    <w:rsid w:val="00E87A1E"/>
    <w:rsid w:val="00EB122E"/>
    <w:rsid w:val="00EC19E5"/>
    <w:rsid w:val="00EC37D6"/>
    <w:rsid w:val="00EC5546"/>
    <w:rsid w:val="00EC7E79"/>
    <w:rsid w:val="00ED1704"/>
    <w:rsid w:val="00EE1732"/>
    <w:rsid w:val="00EF0A37"/>
    <w:rsid w:val="00EF31EC"/>
    <w:rsid w:val="00F021A5"/>
    <w:rsid w:val="00F06DA5"/>
    <w:rsid w:val="00F15F53"/>
    <w:rsid w:val="00F250A9"/>
    <w:rsid w:val="00F338BD"/>
    <w:rsid w:val="00F50F06"/>
    <w:rsid w:val="00F54B5A"/>
    <w:rsid w:val="00F624D2"/>
    <w:rsid w:val="00F80D9B"/>
    <w:rsid w:val="00F83247"/>
    <w:rsid w:val="00F87C20"/>
    <w:rsid w:val="00FA2A35"/>
    <w:rsid w:val="00FB0368"/>
    <w:rsid w:val="00FB3353"/>
    <w:rsid w:val="00FC2B0B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A049977"/>
  <w15:chartTrackingRefBased/>
  <w15:docId w15:val="{98C13572-2DEB-4879-BFE9-2580A7B8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80D9B"/>
    <w:rPr>
      <w:kern w:val="2"/>
      <w:sz w:val="21"/>
    </w:rPr>
  </w:style>
  <w:style w:type="paragraph" w:styleId="ab">
    <w:name w:val="footer"/>
    <w:basedOn w:val="a"/>
    <w:link w:val="ac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80D9B"/>
    <w:rPr>
      <w:kern w:val="2"/>
      <w:sz w:val="21"/>
    </w:rPr>
  </w:style>
  <w:style w:type="character" w:customStyle="1" w:styleId="a4">
    <w:name w:val="日付 (文字)"/>
    <w:link w:val="a3"/>
    <w:rsid w:val="00F54B5A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MESH~1\LOCALS~1\Temp\TCD2E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7B40-8BD0-4BCE-8AEA-056B42F7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364</TotalTime>
  <Pages>1</Pages>
  <Words>654</Words>
  <Characters>1239</Characters>
  <Application>Microsoft Office Word</Application>
  <DocSecurity>8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sameshima</dc:creator>
  <cp:keywords/>
  <dc:description/>
  <cp:lastModifiedBy>203004</cp:lastModifiedBy>
  <cp:revision>9</cp:revision>
  <cp:lastPrinted>2023-12-21T15:36:00Z</cp:lastPrinted>
  <dcterms:created xsi:type="dcterms:W3CDTF">2023-12-20T05:40:00Z</dcterms:created>
  <dcterms:modified xsi:type="dcterms:W3CDTF">2024-12-19T15:20:00Z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